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200E" w14:textId="4585E11E" w:rsidR="00BA581A" w:rsidRDefault="00BA581A" w:rsidP="006D1140">
      <w:pPr>
        <w:ind w:left="-284"/>
        <w:rPr>
          <w:rFonts w:ascii="Garamond" w:hAnsi="Garamond"/>
        </w:rPr>
      </w:pPr>
      <w:r w:rsidRPr="00BB2EBF">
        <w:rPr>
          <w:rFonts w:ascii="Garamond" w:hAnsi="Garamond"/>
        </w:rPr>
        <w:t xml:space="preserve"> </w:t>
      </w:r>
      <w:r w:rsidR="00916867">
        <w:rPr>
          <w:rFonts w:ascii="Garamond" w:hAnsi="Garamond"/>
          <w:noProof/>
          <w:lang w:eastAsia="it-IT"/>
        </w:rPr>
        <w:drawing>
          <wp:inline distT="0" distB="0" distL="0" distR="0" wp14:anchorId="080C3243" wp14:editId="324F1355">
            <wp:extent cx="1564640" cy="663408"/>
            <wp:effectExtent l="0" t="0" r="0" b="0"/>
            <wp:docPr id="1" name="Immagine 1" descr="Macintosh HD:Users:robertaferrari:Downloads:fileli-eccellenza-firma-singolo-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bertaferrari:Downloads:fileli-eccellenza-firma-singolo-logo 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13" cy="6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EBF">
        <w:rPr>
          <w:rFonts w:ascii="Garamond" w:hAnsi="Garamond"/>
        </w:rPr>
        <w:t xml:space="preserve"> </w:t>
      </w:r>
      <w:r w:rsidR="00E5635D">
        <w:rPr>
          <w:rFonts w:ascii="Garamond" w:hAnsi="Garamond"/>
        </w:rPr>
        <w:t xml:space="preserve">                                                                               </w:t>
      </w:r>
      <w:r w:rsidR="00E5635D" w:rsidRPr="00E5635D">
        <w:rPr>
          <w:rFonts w:ascii="Garamond" w:hAnsi="Garamond"/>
          <w:noProof/>
          <w:lang w:eastAsia="it-IT"/>
        </w:rPr>
        <w:drawing>
          <wp:inline distT="0" distB="0" distL="0" distR="0" wp14:anchorId="00B6FD02" wp14:editId="680A684C">
            <wp:extent cx="1227511" cy="550545"/>
            <wp:effectExtent l="0" t="0" r="0" b="8255"/>
            <wp:docPr id="3" name="Immagine 3" descr="Macintosh HD:Users:robertaferrari:Desktop:LOGHI eccellenza e CECIL:Logo colorato:cecil-logo-color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bertaferrari:Desktop:LOGHI eccellenza e CECIL:Logo colorato:cecil-logo-colorat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65" cy="5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6062" w14:textId="0EC6E5AB" w:rsidR="0024347C" w:rsidRDefault="006D1140" w:rsidP="005C0573">
      <w:pPr>
        <w:ind w:left="-142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</w:t>
      </w:r>
      <w:r w:rsidR="0024347C">
        <w:rPr>
          <w:rFonts w:ascii="Garamond" w:hAnsi="Garamond"/>
          <w:sz w:val="16"/>
          <w:szCs w:val="16"/>
        </w:rPr>
        <w:t xml:space="preserve"> </w:t>
      </w:r>
    </w:p>
    <w:p w14:paraId="608408BD" w14:textId="77777777" w:rsidR="00B339A0" w:rsidRDefault="00B339A0" w:rsidP="005C0573">
      <w:pPr>
        <w:ind w:left="-142"/>
        <w:rPr>
          <w:rFonts w:ascii="Garamond" w:hAnsi="Garamond"/>
          <w:sz w:val="16"/>
          <w:szCs w:val="16"/>
        </w:rPr>
      </w:pPr>
    </w:p>
    <w:p w14:paraId="1A89E8E0" w14:textId="77777777" w:rsidR="00B339A0" w:rsidRDefault="00B339A0" w:rsidP="005C0573">
      <w:pPr>
        <w:ind w:left="-142"/>
        <w:rPr>
          <w:rFonts w:ascii="American Typewriter" w:hAnsi="American Typewriter"/>
        </w:rPr>
      </w:pPr>
    </w:p>
    <w:p w14:paraId="5133E551" w14:textId="0C5FB115" w:rsidR="00D0190C" w:rsidRPr="00E0349D" w:rsidRDefault="00D0190C" w:rsidP="00D0190C">
      <w:pPr>
        <w:jc w:val="center"/>
        <w:rPr>
          <w:rFonts w:ascii="Verdana" w:hAnsi="Verdana"/>
          <w:b/>
        </w:rPr>
      </w:pPr>
      <w:r w:rsidRPr="00E0349D">
        <w:rPr>
          <w:rFonts w:ascii="Verdana" w:hAnsi="Verdana"/>
          <w:b/>
        </w:rPr>
        <w:t xml:space="preserve">MODULO </w:t>
      </w:r>
      <w:r w:rsidR="00E8520E">
        <w:rPr>
          <w:rFonts w:ascii="Verdana" w:hAnsi="Verdana"/>
          <w:b/>
        </w:rPr>
        <w:t xml:space="preserve">per ATTIVAZIONE </w:t>
      </w:r>
      <w:r w:rsidRPr="00E0349D">
        <w:rPr>
          <w:rFonts w:ascii="Verdana" w:hAnsi="Verdana"/>
          <w:b/>
        </w:rPr>
        <w:t>Laboratori</w:t>
      </w:r>
      <w:r w:rsidR="00E8520E">
        <w:rPr>
          <w:rFonts w:ascii="Verdana" w:hAnsi="Verdana"/>
          <w:b/>
        </w:rPr>
        <w:t>o</w:t>
      </w:r>
      <w:r w:rsidRPr="00E0349D">
        <w:rPr>
          <w:rFonts w:ascii="Verdana" w:hAnsi="Verdana"/>
          <w:b/>
        </w:rPr>
        <w:t xml:space="preserve"> di Ricerca</w:t>
      </w:r>
    </w:p>
    <w:p w14:paraId="4EF13947" w14:textId="77777777" w:rsidR="00D0190C" w:rsidRPr="00E0349D" w:rsidRDefault="00D0190C" w:rsidP="00D0190C">
      <w:pPr>
        <w:jc w:val="center"/>
        <w:rPr>
          <w:rFonts w:ascii="Verdana" w:hAnsi="Verdana"/>
          <w:b/>
          <w:sz w:val="16"/>
          <w:szCs w:val="16"/>
        </w:rPr>
      </w:pPr>
    </w:p>
    <w:p w14:paraId="172F455E" w14:textId="77777777" w:rsidR="00D0190C" w:rsidRPr="00E0349D" w:rsidRDefault="00D0190C" w:rsidP="00D0190C">
      <w:pPr>
        <w:jc w:val="center"/>
        <w:rPr>
          <w:rFonts w:ascii="Verdana" w:hAnsi="Verdana"/>
          <w:b/>
        </w:rPr>
      </w:pPr>
      <w:r w:rsidRPr="00E0349D">
        <w:rPr>
          <w:rFonts w:ascii="Verdana" w:hAnsi="Verdana"/>
          <w:b/>
        </w:rPr>
        <w:t>PROGETTO DI ECCELLENZA CECIL</w:t>
      </w:r>
    </w:p>
    <w:p w14:paraId="0B84E232" w14:textId="77777777" w:rsidR="00D0190C" w:rsidRPr="00E0349D" w:rsidRDefault="00D0190C" w:rsidP="00D0190C">
      <w:pPr>
        <w:jc w:val="both"/>
        <w:rPr>
          <w:rFonts w:ascii="Verdana" w:hAnsi="Verdana"/>
          <w:b/>
        </w:rPr>
      </w:pPr>
    </w:p>
    <w:p w14:paraId="599290F7" w14:textId="77777777" w:rsidR="00FD65F1" w:rsidRDefault="00D0190C" w:rsidP="00D0190C">
      <w:pPr>
        <w:rPr>
          <w:rFonts w:ascii="Verdana" w:hAnsi="Verdana"/>
          <w:b/>
        </w:rPr>
      </w:pPr>
      <w:r w:rsidRPr="003E0FD3">
        <w:rPr>
          <w:rFonts w:ascii="Verdana" w:hAnsi="Verdana"/>
        </w:rPr>
        <w:br/>
      </w:r>
    </w:p>
    <w:p w14:paraId="03E650BD" w14:textId="66D03FDA" w:rsidR="00D0190C" w:rsidRDefault="00D0190C" w:rsidP="00D0190C">
      <w:pPr>
        <w:rPr>
          <w:rFonts w:ascii="Verdana" w:hAnsi="Verdana"/>
        </w:rPr>
      </w:pPr>
      <w:r w:rsidRPr="00E84BA9">
        <w:rPr>
          <w:rFonts w:ascii="Verdana" w:hAnsi="Verdana"/>
          <w:b/>
          <w:i/>
        </w:rPr>
        <w:t>Titolo</w:t>
      </w:r>
      <w:r w:rsidR="00FD65F1">
        <w:rPr>
          <w:rFonts w:ascii="Verdana" w:hAnsi="Verdana"/>
          <w:b/>
        </w:rPr>
        <w:t>:</w:t>
      </w:r>
    </w:p>
    <w:p w14:paraId="35B41B75" w14:textId="77777777" w:rsidR="00D0190C" w:rsidRDefault="00D0190C" w:rsidP="00D0190C">
      <w:pPr>
        <w:rPr>
          <w:rFonts w:ascii="Verdana" w:hAnsi="Verdana"/>
        </w:rPr>
      </w:pPr>
    </w:p>
    <w:p w14:paraId="598E2534" w14:textId="5E2E6C27" w:rsidR="00D0190C" w:rsidRPr="00E84BA9" w:rsidRDefault="00D0190C" w:rsidP="00D0190C">
      <w:pPr>
        <w:rPr>
          <w:rFonts w:ascii="Verdana" w:hAnsi="Verdana"/>
          <w:b/>
          <w:i/>
        </w:rPr>
      </w:pPr>
      <w:r w:rsidRPr="003E0FD3">
        <w:rPr>
          <w:rFonts w:ascii="Verdana" w:hAnsi="Verdana"/>
        </w:rPr>
        <w:t xml:space="preserve">    </w:t>
      </w:r>
      <w:r w:rsidRPr="003E0FD3">
        <w:rPr>
          <w:rFonts w:ascii="Verdana" w:hAnsi="Verdana"/>
        </w:rPr>
        <w:br/>
      </w:r>
      <w:r w:rsidRPr="003E0FD3">
        <w:rPr>
          <w:rFonts w:ascii="Verdana" w:hAnsi="Verdana"/>
        </w:rPr>
        <w:br/>
      </w:r>
      <w:r w:rsidRPr="00E84BA9">
        <w:rPr>
          <w:rFonts w:ascii="Verdana" w:hAnsi="Verdana"/>
          <w:b/>
          <w:i/>
        </w:rPr>
        <w:t xml:space="preserve">Descrizione della ricerca che </w:t>
      </w:r>
      <w:proofErr w:type="gramStart"/>
      <w:r w:rsidRPr="00E84BA9">
        <w:rPr>
          <w:rFonts w:ascii="Verdana" w:hAnsi="Verdana"/>
          <w:b/>
          <w:i/>
        </w:rPr>
        <w:t xml:space="preserve">si </w:t>
      </w:r>
      <w:proofErr w:type="gramEnd"/>
      <w:r w:rsidRPr="00E84BA9">
        <w:rPr>
          <w:rFonts w:ascii="Verdana" w:hAnsi="Verdana"/>
          <w:b/>
          <w:i/>
        </w:rPr>
        <w:t>intende sviluppare</w:t>
      </w:r>
      <w:r w:rsidR="00FD65F1" w:rsidRPr="00E84BA9">
        <w:rPr>
          <w:rFonts w:ascii="Verdana" w:hAnsi="Verdana"/>
          <w:b/>
          <w:i/>
        </w:rPr>
        <w:t>:</w:t>
      </w:r>
      <w:r w:rsidRPr="00E84BA9">
        <w:rPr>
          <w:rFonts w:ascii="Verdana" w:hAnsi="Verdana"/>
          <w:b/>
          <w:i/>
        </w:rPr>
        <w:br/>
      </w:r>
    </w:p>
    <w:p w14:paraId="2354971D" w14:textId="77777777" w:rsidR="00E0349D" w:rsidRDefault="00D0190C" w:rsidP="00D0190C">
      <w:pPr>
        <w:rPr>
          <w:rFonts w:ascii="Verdana" w:hAnsi="Verdana"/>
          <w:b/>
        </w:rPr>
      </w:pPr>
      <w:r w:rsidRPr="003E0FD3">
        <w:rPr>
          <w:rFonts w:ascii="Verdana" w:hAnsi="Verdana"/>
        </w:rPr>
        <w:br/>
      </w:r>
      <w:r w:rsidRPr="003E0FD3">
        <w:rPr>
          <w:rFonts w:ascii="Verdana" w:hAnsi="Verdana"/>
        </w:rPr>
        <w:br/>
      </w:r>
    </w:p>
    <w:p w14:paraId="5689A61C" w14:textId="77777777" w:rsidR="00E0349D" w:rsidRDefault="00E0349D" w:rsidP="00D0190C">
      <w:pPr>
        <w:rPr>
          <w:rFonts w:ascii="Verdana" w:hAnsi="Verdana"/>
          <w:b/>
        </w:rPr>
      </w:pPr>
    </w:p>
    <w:p w14:paraId="79B6628D" w14:textId="77777777" w:rsidR="00E0349D" w:rsidRDefault="00E0349D" w:rsidP="00D0190C">
      <w:pPr>
        <w:rPr>
          <w:rFonts w:ascii="Verdana" w:hAnsi="Verdana"/>
          <w:b/>
        </w:rPr>
      </w:pPr>
    </w:p>
    <w:p w14:paraId="5FE5DF39" w14:textId="77777777" w:rsidR="006F3DF0" w:rsidRDefault="006F3DF0" w:rsidP="00D0190C">
      <w:pPr>
        <w:rPr>
          <w:rFonts w:ascii="Verdana" w:hAnsi="Verdana"/>
          <w:b/>
        </w:rPr>
      </w:pPr>
    </w:p>
    <w:p w14:paraId="10B17257" w14:textId="77777777" w:rsidR="006F3DF0" w:rsidRDefault="006F3DF0" w:rsidP="00D0190C">
      <w:pPr>
        <w:rPr>
          <w:rFonts w:ascii="Verdana" w:hAnsi="Verdana"/>
          <w:b/>
        </w:rPr>
      </w:pPr>
    </w:p>
    <w:p w14:paraId="79840CC5" w14:textId="77777777" w:rsidR="00E0349D" w:rsidRDefault="00E0349D" w:rsidP="00D0190C">
      <w:pPr>
        <w:rPr>
          <w:rFonts w:ascii="Verdana" w:hAnsi="Verdana"/>
          <w:b/>
        </w:rPr>
      </w:pPr>
    </w:p>
    <w:p w14:paraId="3D362398" w14:textId="35F80BD4" w:rsidR="00D0190C" w:rsidRPr="00E84BA9" w:rsidRDefault="00D0190C" w:rsidP="00D0190C">
      <w:pPr>
        <w:rPr>
          <w:rFonts w:ascii="Verdana" w:hAnsi="Verdana"/>
          <w:b/>
          <w:i/>
        </w:rPr>
      </w:pPr>
      <w:r w:rsidRPr="00E84BA9">
        <w:rPr>
          <w:rFonts w:ascii="Verdana" w:hAnsi="Verdana"/>
          <w:b/>
          <w:i/>
        </w:rPr>
        <w:t>Relazione con il progetto Cecil</w:t>
      </w:r>
      <w:r w:rsidR="00FD65F1" w:rsidRPr="00E84BA9">
        <w:rPr>
          <w:rFonts w:ascii="Verdana" w:hAnsi="Verdana"/>
          <w:b/>
          <w:i/>
        </w:rPr>
        <w:t>:</w:t>
      </w:r>
    </w:p>
    <w:p w14:paraId="610040AE" w14:textId="77777777" w:rsidR="00D0190C" w:rsidRDefault="00D0190C" w:rsidP="00D0190C">
      <w:pPr>
        <w:rPr>
          <w:rFonts w:ascii="Verdana" w:hAnsi="Verdana"/>
        </w:rPr>
      </w:pPr>
    </w:p>
    <w:p w14:paraId="4AAC6907" w14:textId="77777777" w:rsidR="000D738A" w:rsidRDefault="000D738A" w:rsidP="00D0190C">
      <w:pPr>
        <w:rPr>
          <w:rFonts w:ascii="Verdana" w:hAnsi="Verdana"/>
        </w:rPr>
      </w:pPr>
    </w:p>
    <w:p w14:paraId="5C5CFC02" w14:textId="77777777" w:rsidR="006F3DF0" w:rsidRDefault="006F3DF0" w:rsidP="00D0190C">
      <w:pPr>
        <w:rPr>
          <w:rFonts w:ascii="Verdana" w:hAnsi="Verdana"/>
        </w:rPr>
      </w:pPr>
    </w:p>
    <w:p w14:paraId="167ABE39" w14:textId="77777777" w:rsidR="006F3DF0" w:rsidRDefault="006F3DF0" w:rsidP="00D0190C">
      <w:pPr>
        <w:rPr>
          <w:rFonts w:ascii="Verdana" w:hAnsi="Verdana"/>
        </w:rPr>
      </w:pPr>
    </w:p>
    <w:p w14:paraId="7DE05244" w14:textId="77777777" w:rsidR="006F3DF0" w:rsidRDefault="006F3DF0" w:rsidP="00D0190C">
      <w:pPr>
        <w:rPr>
          <w:rFonts w:ascii="Verdana" w:hAnsi="Verdana"/>
        </w:rPr>
      </w:pPr>
    </w:p>
    <w:p w14:paraId="61BE3178" w14:textId="07EAA0EE" w:rsidR="00D0190C" w:rsidRPr="00E84BA9" w:rsidRDefault="00D0190C" w:rsidP="00D0190C">
      <w:pPr>
        <w:rPr>
          <w:rFonts w:ascii="Verdana" w:hAnsi="Verdana"/>
          <w:b/>
          <w:i/>
        </w:rPr>
      </w:pPr>
      <w:r w:rsidRPr="003E0FD3">
        <w:rPr>
          <w:rFonts w:ascii="Verdana" w:hAnsi="Verdana"/>
        </w:rPr>
        <w:br/>
      </w:r>
      <w:r w:rsidRPr="00E84BA9">
        <w:rPr>
          <w:rFonts w:ascii="Verdana" w:hAnsi="Verdana"/>
          <w:b/>
          <w:i/>
        </w:rPr>
        <w:t>Modi di realizzazione del laboratorio</w:t>
      </w:r>
      <w:r w:rsidR="00FD65F1" w:rsidRPr="00E84BA9">
        <w:rPr>
          <w:rFonts w:ascii="Verdana" w:hAnsi="Verdana"/>
          <w:b/>
          <w:i/>
        </w:rPr>
        <w:t>:</w:t>
      </w:r>
    </w:p>
    <w:p w14:paraId="587CB5C3" w14:textId="77777777" w:rsidR="00D0190C" w:rsidRDefault="00D0190C" w:rsidP="00D0190C">
      <w:pPr>
        <w:rPr>
          <w:rFonts w:ascii="Verdana" w:hAnsi="Verdana"/>
        </w:rPr>
      </w:pPr>
    </w:p>
    <w:p w14:paraId="534613C6" w14:textId="77777777" w:rsidR="000D738A" w:rsidRDefault="000D738A" w:rsidP="00D0190C">
      <w:pPr>
        <w:rPr>
          <w:rFonts w:ascii="Verdana" w:hAnsi="Verdana"/>
        </w:rPr>
      </w:pPr>
    </w:p>
    <w:p w14:paraId="21C0F86F" w14:textId="77777777" w:rsidR="006F3DF0" w:rsidRDefault="006F3DF0" w:rsidP="00D0190C">
      <w:pPr>
        <w:rPr>
          <w:rFonts w:ascii="Verdana" w:hAnsi="Verdana"/>
        </w:rPr>
      </w:pPr>
    </w:p>
    <w:p w14:paraId="03078C60" w14:textId="77777777" w:rsidR="006F3DF0" w:rsidRDefault="006F3DF0" w:rsidP="00D0190C">
      <w:pPr>
        <w:rPr>
          <w:rFonts w:ascii="Verdana" w:hAnsi="Verdana"/>
        </w:rPr>
      </w:pPr>
    </w:p>
    <w:p w14:paraId="53A0EE61" w14:textId="77777777" w:rsidR="006F3DF0" w:rsidRDefault="006F3DF0" w:rsidP="00D0190C">
      <w:pPr>
        <w:rPr>
          <w:rFonts w:ascii="Verdana" w:hAnsi="Verdana"/>
        </w:rPr>
      </w:pPr>
    </w:p>
    <w:p w14:paraId="027C24EA" w14:textId="77777777" w:rsidR="006F3DF0" w:rsidRDefault="006F3DF0" w:rsidP="00D0190C">
      <w:pPr>
        <w:rPr>
          <w:rFonts w:ascii="Verdana" w:hAnsi="Verdana"/>
        </w:rPr>
      </w:pPr>
    </w:p>
    <w:p w14:paraId="502B3896" w14:textId="77777777" w:rsidR="00E84BA9" w:rsidRDefault="00D0190C" w:rsidP="00D0190C">
      <w:pPr>
        <w:rPr>
          <w:rFonts w:ascii="Verdana" w:hAnsi="Verdana"/>
          <w:b/>
        </w:rPr>
      </w:pPr>
      <w:r w:rsidRPr="003E0FD3">
        <w:rPr>
          <w:rFonts w:ascii="Verdana" w:hAnsi="Verdana"/>
        </w:rPr>
        <w:lastRenderedPageBreak/>
        <w:br/>
      </w:r>
      <w:r w:rsidRPr="003E0FD3">
        <w:rPr>
          <w:rFonts w:ascii="Verdana" w:hAnsi="Verdana"/>
        </w:rPr>
        <w:br/>
      </w:r>
    </w:p>
    <w:p w14:paraId="5A03EFA6" w14:textId="77777777" w:rsidR="00E84BA9" w:rsidRDefault="00E84BA9" w:rsidP="00D0190C">
      <w:pPr>
        <w:rPr>
          <w:rFonts w:ascii="Verdana" w:hAnsi="Verdana"/>
          <w:b/>
        </w:rPr>
      </w:pPr>
    </w:p>
    <w:p w14:paraId="4355ECA1" w14:textId="2526BBEB" w:rsidR="00D0190C" w:rsidRPr="00E84BA9" w:rsidRDefault="00D0190C" w:rsidP="00D0190C">
      <w:pPr>
        <w:rPr>
          <w:rFonts w:ascii="Verdana" w:hAnsi="Verdana"/>
          <w:b/>
          <w:i/>
        </w:rPr>
      </w:pPr>
      <w:r w:rsidRPr="00E84BA9">
        <w:rPr>
          <w:rFonts w:ascii="Verdana" w:hAnsi="Verdana"/>
          <w:b/>
          <w:i/>
        </w:rPr>
        <w:t>Tempi di realizzazione della ricerca</w:t>
      </w:r>
      <w:r w:rsidR="00FD65F1" w:rsidRPr="00E84BA9">
        <w:rPr>
          <w:rFonts w:ascii="Verdana" w:hAnsi="Verdana"/>
          <w:b/>
          <w:i/>
        </w:rPr>
        <w:t>:</w:t>
      </w:r>
      <w:proofErr w:type="gramStart"/>
      <w:r w:rsidRPr="00E84BA9">
        <w:rPr>
          <w:rFonts w:ascii="Verdana" w:hAnsi="Verdana"/>
          <w:b/>
          <w:i/>
        </w:rPr>
        <w:t xml:space="preserve">  </w:t>
      </w:r>
      <w:proofErr w:type="gramEnd"/>
    </w:p>
    <w:p w14:paraId="427171CA" w14:textId="77777777" w:rsidR="000D738A" w:rsidRDefault="000D738A" w:rsidP="00D0190C">
      <w:pPr>
        <w:rPr>
          <w:rFonts w:ascii="Verdana" w:hAnsi="Verdana"/>
        </w:rPr>
      </w:pPr>
    </w:p>
    <w:p w14:paraId="5263C0D1" w14:textId="7A412256" w:rsidR="00D0190C" w:rsidRPr="00E84BA9" w:rsidRDefault="00D0190C" w:rsidP="00D0190C">
      <w:pPr>
        <w:rPr>
          <w:rFonts w:ascii="Verdana" w:hAnsi="Verdana"/>
          <w:b/>
          <w:i/>
        </w:rPr>
      </w:pP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E84BA9">
        <w:rPr>
          <w:rFonts w:ascii="Verdana" w:hAnsi="Verdana"/>
          <w:b/>
          <w:i/>
        </w:rPr>
        <w:t>Personale coinvolto appartenente al Dipartimento FILELI</w:t>
      </w:r>
      <w:r w:rsidR="00FD65F1" w:rsidRPr="00E84BA9">
        <w:rPr>
          <w:rFonts w:ascii="Verdana" w:hAnsi="Verdana"/>
          <w:b/>
          <w:i/>
        </w:rPr>
        <w:t>:</w:t>
      </w:r>
      <w:r w:rsidRPr="00E84BA9">
        <w:rPr>
          <w:rFonts w:ascii="Verdana" w:hAnsi="Verdana"/>
          <w:b/>
          <w:i/>
        </w:rPr>
        <w:t xml:space="preserve"> </w:t>
      </w:r>
    </w:p>
    <w:p w14:paraId="57E8F415" w14:textId="77777777" w:rsidR="00D0190C" w:rsidRDefault="00D0190C" w:rsidP="00D0190C">
      <w:pPr>
        <w:rPr>
          <w:rFonts w:ascii="Verdana" w:hAnsi="Verdana"/>
        </w:rPr>
      </w:pPr>
    </w:p>
    <w:p w14:paraId="15272A94" w14:textId="77777777" w:rsidR="000D738A" w:rsidRDefault="000D738A" w:rsidP="00D0190C">
      <w:pPr>
        <w:rPr>
          <w:rFonts w:ascii="Verdana" w:hAnsi="Verdana"/>
        </w:rPr>
      </w:pPr>
    </w:p>
    <w:p w14:paraId="1A991B3A" w14:textId="77777777" w:rsidR="000D738A" w:rsidRDefault="000D738A" w:rsidP="00D0190C">
      <w:pPr>
        <w:rPr>
          <w:rFonts w:ascii="Verdana" w:hAnsi="Verdana"/>
        </w:rPr>
      </w:pPr>
    </w:p>
    <w:p w14:paraId="7EB64108" w14:textId="77777777" w:rsidR="000D738A" w:rsidRDefault="000D738A" w:rsidP="00D0190C">
      <w:pPr>
        <w:rPr>
          <w:rFonts w:ascii="Verdana" w:hAnsi="Verdana"/>
        </w:rPr>
      </w:pPr>
    </w:p>
    <w:p w14:paraId="30E9BC41" w14:textId="77777777" w:rsidR="000D738A" w:rsidRDefault="000D738A" w:rsidP="00D0190C">
      <w:pPr>
        <w:rPr>
          <w:rFonts w:ascii="Verdana" w:hAnsi="Verdana"/>
        </w:rPr>
      </w:pPr>
    </w:p>
    <w:p w14:paraId="1EE8A186" w14:textId="77777777" w:rsidR="00D0190C" w:rsidRDefault="00D0190C" w:rsidP="00D0190C">
      <w:pPr>
        <w:rPr>
          <w:rFonts w:ascii="Verdana" w:hAnsi="Verdana"/>
        </w:rPr>
      </w:pPr>
    </w:p>
    <w:p w14:paraId="5D8947A0" w14:textId="2FCF4131" w:rsidR="00D0190C" w:rsidRPr="00E84BA9" w:rsidRDefault="00D0190C" w:rsidP="00D0190C">
      <w:pPr>
        <w:rPr>
          <w:rFonts w:ascii="Verdana" w:hAnsi="Verdana"/>
          <w:b/>
          <w:i/>
        </w:rPr>
      </w:pPr>
      <w:r w:rsidRPr="00E84BA9">
        <w:rPr>
          <w:rFonts w:ascii="Verdana" w:hAnsi="Verdana"/>
          <w:b/>
          <w:i/>
        </w:rPr>
        <w:t>Personale coinvolto appartenente all’Università di Pisa</w:t>
      </w:r>
      <w:r w:rsidR="00FD65F1" w:rsidRPr="00E84BA9">
        <w:rPr>
          <w:rFonts w:ascii="Verdana" w:hAnsi="Verdana"/>
          <w:b/>
          <w:i/>
        </w:rPr>
        <w:t>:</w:t>
      </w:r>
    </w:p>
    <w:p w14:paraId="369607AC" w14:textId="55FDA5EB" w:rsidR="00D0190C" w:rsidRDefault="00D0190C" w:rsidP="00D0190C">
      <w:pPr>
        <w:rPr>
          <w:rFonts w:ascii="Verdana" w:hAnsi="Verdana"/>
        </w:rPr>
      </w:pPr>
    </w:p>
    <w:p w14:paraId="11E7D645" w14:textId="77777777" w:rsidR="000D738A" w:rsidRDefault="000D738A" w:rsidP="00D0190C">
      <w:pPr>
        <w:rPr>
          <w:rFonts w:ascii="Verdana" w:hAnsi="Verdana"/>
        </w:rPr>
      </w:pPr>
    </w:p>
    <w:p w14:paraId="34B12C39" w14:textId="77777777" w:rsidR="00D0190C" w:rsidRDefault="00D0190C" w:rsidP="00D0190C">
      <w:pPr>
        <w:rPr>
          <w:rFonts w:ascii="Verdana" w:hAnsi="Verdana"/>
        </w:rPr>
      </w:pPr>
    </w:p>
    <w:p w14:paraId="6FA0C60C" w14:textId="77777777" w:rsidR="006F3DF0" w:rsidRDefault="006F3DF0" w:rsidP="00FD65F1">
      <w:pPr>
        <w:jc w:val="both"/>
        <w:rPr>
          <w:rFonts w:ascii="Verdana" w:hAnsi="Verdana"/>
          <w:b/>
        </w:rPr>
      </w:pPr>
    </w:p>
    <w:p w14:paraId="05DABE8A" w14:textId="77777777" w:rsidR="006F3DF0" w:rsidRDefault="006F3DF0" w:rsidP="00FD65F1">
      <w:pPr>
        <w:jc w:val="both"/>
        <w:rPr>
          <w:rFonts w:ascii="Verdana" w:hAnsi="Verdana"/>
          <w:b/>
        </w:rPr>
      </w:pPr>
    </w:p>
    <w:p w14:paraId="33CC6836" w14:textId="77777777" w:rsidR="006F3DF0" w:rsidRDefault="006F3DF0" w:rsidP="00FD65F1">
      <w:pPr>
        <w:jc w:val="both"/>
        <w:rPr>
          <w:rFonts w:ascii="Verdana" w:hAnsi="Verdana"/>
          <w:b/>
        </w:rPr>
      </w:pPr>
    </w:p>
    <w:p w14:paraId="0BFA5F47" w14:textId="3D04C9B2" w:rsidR="00D0190C" w:rsidRPr="00E0349D" w:rsidRDefault="00D0190C" w:rsidP="00FD65F1">
      <w:pPr>
        <w:jc w:val="both"/>
        <w:rPr>
          <w:rFonts w:ascii="Verdana" w:hAnsi="Verdana"/>
          <w:b/>
        </w:rPr>
      </w:pPr>
      <w:r w:rsidRPr="00E84BA9">
        <w:rPr>
          <w:rFonts w:ascii="Verdana" w:hAnsi="Verdana"/>
          <w:b/>
          <w:i/>
        </w:rPr>
        <w:t>Eventuali altri enti o istituzioni partecipanti attraverso convenzione</w:t>
      </w:r>
      <w:r w:rsidRPr="00E0349D">
        <w:rPr>
          <w:rFonts w:ascii="Verdana" w:hAnsi="Verdana"/>
          <w:b/>
        </w:rPr>
        <w:t xml:space="preserve"> (indicare </w:t>
      </w:r>
      <w:r w:rsidR="00E0349D" w:rsidRPr="00E0349D">
        <w:rPr>
          <w:rFonts w:ascii="Verdana" w:hAnsi="Verdana"/>
          <w:b/>
        </w:rPr>
        <w:t>le persone di riferimento e</w:t>
      </w:r>
      <w:r w:rsidR="00FD65F1">
        <w:rPr>
          <w:rFonts w:ascii="Verdana" w:hAnsi="Verdana"/>
          <w:b/>
        </w:rPr>
        <w:t>d</w:t>
      </w:r>
      <w:r w:rsidR="00E0349D" w:rsidRPr="00E0349D">
        <w:rPr>
          <w:rFonts w:ascii="Verdana" w:hAnsi="Verdana"/>
          <w:b/>
        </w:rPr>
        <w:t xml:space="preserve"> eventuale </w:t>
      </w:r>
      <w:r w:rsidRPr="00E0349D">
        <w:rPr>
          <w:rFonts w:ascii="Verdana" w:hAnsi="Verdana"/>
          <w:b/>
        </w:rPr>
        <w:t>disponibilità a cofinanziamento dell’iniziativa)</w:t>
      </w:r>
      <w:r w:rsidR="00FD65F1">
        <w:rPr>
          <w:rFonts w:ascii="Verdana" w:hAnsi="Verdana"/>
          <w:b/>
        </w:rPr>
        <w:t>:</w:t>
      </w:r>
    </w:p>
    <w:p w14:paraId="1F25CEBB" w14:textId="77777777" w:rsidR="00D0190C" w:rsidRDefault="00D0190C" w:rsidP="00D0190C">
      <w:pPr>
        <w:rPr>
          <w:rFonts w:ascii="Verdana" w:hAnsi="Verdana"/>
        </w:rPr>
      </w:pPr>
    </w:p>
    <w:p w14:paraId="0878AEA8" w14:textId="77777777" w:rsidR="00D0190C" w:rsidRDefault="00D0190C" w:rsidP="00D0190C">
      <w:pPr>
        <w:rPr>
          <w:rFonts w:ascii="Verdana" w:hAnsi="Verdana"/>
        </w:rPr>
      </w:pPr>
    </w:p>
    <w:p w14:paraId="0613C194" w14:textId="77777777" w:rsidR="000D738A" w:rsidRDefault="000D738A" w:rsidP="00D0190C">
      <w:pPr>
        <w:rPr>
          <w:rFonts w:ascii="Verdana" w:hAnsi="Verdana"/>
        </w:rPr>
      </w:pPr>
    </w:p>
    <w:p w14:paraId="0F219895" w14:textId="77777777" w:rsidR="00E8520E" w:rsidRDefault="00E8520E" w:rsidP="00D0190C">
      <w:pPr>
        <w:rPr>
          <w:rFonts w:ascii="Verdana" w:hAnsi="Verdana"/>
        </w:rPr>
      </w:pPr>
    </w:p>
    <w:p w14:paraId="43C69C4F" w14:textId="77777777" w:rsidR="006F3DF0" w:rsidRDefault="006F3DF0" w:rsidP="00D0190C">
      <w:pPr>
        <w:rPr>
          <w:rFonts w:ascii="Verdana" w:hAnsi="Verdana"/>
        </w:rPr>
      </w:pPr>
    </w:p>
    <w:p w14:paraId="3567617C" w14:textId="77777777" w:rsidR="006F3DF0" w:rsidRDefault="006F3DF0" w:rsidP="00D0190C">
      <w:pPr>
        <w:rPr>
          <w:rFonts w:ascii="Verdana" w:hAnsi="Verdana"/>
        </w:rPr>
      </w:pPr>
    </w:p>
    <w:p w14:paraId="18D12AE4" w14:textId="7BBA83C8" w:rsidR="00D0190C" w:rsidRPr="00E0349D" w:rsidRDefault="00E0349D" w:rsidP="00E8520E">
      <w:pPr>
        <w:jc w:val="both"/>
        <w:rPr>
          <w:rFonts w:ascii="Verdana" w:hAnsi="Verdana"/>
          <w:b/>
        </w:rPr>
      </w:pPr>
      <w:bookmarkStart w:id="0" w:name="_GoBack"/>
      <w:r w:rsidRPr="00E84BA9">
        <w:rPr>
          <w:rFonts w:ascii="Verdana" w:hAnsi="Verdana"/>
          <w:b/>
          <w:i/>
        </w:rPr>
        <w:t xml:space="preserve">Richiesta finanziaria, </w:t>
      </w:r>
      <w:r w:rsidR="00D0190C" w:rsidRPr="00E84BA9">
        <w:rPr>
          <w:rFonts w:ascii="Verdana" w:hAnsi="Verdana"/>
          <w:b/>
          <w:i/>
        </w:rPr>
        <w:t>scorporata per voci di spesa</w:t>
      </w:r>
      <w:r w:rsidRPr="00E84BA9">
        <w:rPr>
          <w:rFonts w:ascii="Verdana" w:hAnsi="Verdana"/>
          <w:b/>
          <w:i/>
        </w:rPr>
        <w:t>, relativa al primo anno di attivazione</w:t>
      </w:r>
      <w:bookmarkEnd w:id="0"/>
      <w:r w:rsidR="00FD65F1">
        <w:rPr>
          <w:rFonts w:ascii="Verdana" w:hAnsi="Verdana"/>
          <w:b/>
        </w:rPr>
        <w:t>:</w:t>
      </w:r>
      <w:r w:rsidR="00E8520E">
        <w:rPr>
          <w:rFonts w:ascii="Verdana" w:hAnsi="Verdana"/>
          <w:b/>
        </w:rPr>
        <w:t xml:space="preserve"> </w:t>
      </w:r>
    </w:p>
    <w:p w14:paraId="2B6727B9" w14:textId="77777777" w:rsidR="00D0190C" w:rsidRPr="003E0FD3" w:rsidRDefault="00D0190C" w:rsidP="00D0190C">
      <w:pPr>
        <w:rPr>
          <w:rFonts w:ascii="Verdana" w:hAnsi="Verdana"/>
        </w:rPr>
      </w:pPr>
      <w:r w:rsidRPr="003E0FD3">
        <w:rPr>
          <w:rFonts w:ascii="Verdana" w:hAnsi="Verdana"/>
        </w:rPr>
        <w:br/>
      </w:r>
      <w:r w:rsidRPr="003E0FD3">
        <w:rPr>
          <w:rFonts w:ascii="Verdana" w:hAnsi="Verdana"/>
        </w:rPr>
        <w:br/>
      </w:r>
    </w:p>
    <w:p w14:paraId="37B79B9D" w14:textId="56713CBC" w:rsidR="00B339A0" w:rsidRDefault="00B339A0" w:rsidP="005C0573">
      <w:pPr>
        <w:ind w:left="-142"/>
        <w:rPr>
          <w:rFonts w:ascii="American Typewriter" w:hAnsi="American Typewriter"/>
        </w:rPr>
      </w:pPr>
    </w:p>
    <w:p w14:paraId="2C3503CE" w14:textId="77777777" w:rsidR="00B339A0" w:rsidRDefault="00B339A0" w:rsidP="005C0573">
      <w:pPr>
        <w:ind w:left="-142"/>
        <w:rPr>
          <w:rFonts w:ascii="American Typewriter" w:hAnsi="American Typewriter"/>
        </w:rPr>
      </w:pPr>
    </w:p>
    <w:p w14:paraId="0A96EF66" w14:textId="77777777" w:rsidR="00B339A0" w:rsidRDefault="00B339A0" w:rsidP="00B339A0">
      <w:pPr>
        <w:ind w:left="-142"/>
        <w:jc w:val="both"/>
        <w:rPr>
          <w:rFonts w:ascii="American Typewriter" w:hAnsi="American Typewriter"/>
        </w:rPr>
      </w:pPr>
    </w:p>
    <w:p w14:paraId="5B6AC7F6" w14:textId="77777777" w:rsidR="00B339A0" w:rsidRDefault="00B339A0" w:rsidP="00B339A0">
      <w:pPr>
        <w:ind w:left="-142"/>
        <w:jc w:val="both"/>
        <w:rPr>
          <w:rFonts w:ascii="American Typewriter" w:hAnsi="American Typewriter"/>
        </w:rPr>
      </w:pPr>
    </w:p>
    <w:p w14:paraId="4CC49280" w14:textId="40085899" w:rsidR="00B339A0" w:rsidRPr="00B339A0" w:rsidRDefault="00D0190C" w:rsidP="00B339A0">
      <w:pPr>
        <w:spacing w:line="480" w:lineRule="auto"/>
        <w:ind w:left="-142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</w:t>
      </w:r>
    </w:p>
    <w:sectPr w:rsidR="00B339A0" w:rsidRPr="00B339A0" w:rsidSect="006D1140">
      <w:headerReference w:type="first" r:id="rId14"/>
      <w:footerReference w:type="first" r:id="rId15"/>
      <w:pgSz w:w="11900" w:h="16840"/>
      <w:pgMar w:top="1843" w:right="1134" w:bottom="1701" w:left="1134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90C78" w14:textId="77777777" w:rsidR="008700EC" w:rsidRDefault="008700EC" w:rsidP="00AF5965">
      <w:r>
        <w:separator/>
      </w:r>
    </w:p>
  </w:endnote>
  <w:endnote w:type="continuationSeparator" w:id="0">
    <w:p w14:paraId="0B061ECD" w14:textId="77777777" w:rsidR="008700EC" w:rsidRDefault="008700EC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014C5" w14:textId="39C7B7D4" w:rsidR="008700EC" w:rsidRDefault="008700E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DE40CBE" wp14:editId="7242B3E4">
              <wp:simplePos x="0" y="0"/>
              <wp:positionH relativeFrom="column">
                <wp:posOffset>719667</wp:posOffset>
              </wp:positionH>
              <wp:positionV relativeFrom="paragraph">
                <wp:posOffset>-241935</wp:posOffset>
              </wp:positionV>
              <wp:extent cx="4588722" cy="687070"/>
              <wp:effectExtent l="0" t="0" r="0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8722" cy="687070"/>
                        <a:chOff x="0" y="0"/>
                        <a:chExt cx="4588722" cy="687070"/>
                      </a:xfrm>
                    </wpg:grpSpPr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626110" cy="686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magine 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4267" y="25400"/>
                          <a:ext cx="3894455" cy="661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F23D1E7" id="Gruppo 7" o:spid="_x0000_s1026" style="position:absolute;margin-left:56.65pt;margin-top:-19.05pt;width:361.3pt;height:54.1pt;z-index:-251646976" coordsize="45887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width:6261;height:68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">
                <v:imagedata r:id="rId3" o:title=""/>
              </v:shape>
              <v:shape id="Immagine 6" o:spid="_x0000_s1028" type="#_x0000_t75" alt="Immagine che contiene testo&#10;&#10;Descrizione generata automaticamente" style="position:absolute;left:6942;top:254;width:38945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">
                <v:imagedata r:id="rId4" o:title="Immagine che contiene testo&#10;&#10;Descrizione generat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F05CD" w14:textId="77777777" w:rsidR="008700EC" w:rsidRDefault="008700EC" w:rsidP="00AF5965">
      <w:r>
        <w:separator/>
      </w:r>
    </w:p>
  </w:footnote>
  <w:footnote w:type="continuationSeparator" w:id="0">
    <w:p w14:paraId="4EB37A48" w14:textId="77777777" w:rsidR="008700EC" w:rsidRDefault="008700EC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156"/>
      <w:gridCol w:w="476"/>
    </w:tblGrid>
    <w:tr w:rsidR="008700EC" w:rsidRPr="00D42BE8" w14:paraId="6B434684" w14:textId="77777777" w:rsidTr="00D42BE8">
      <w:trPr>
        <w:trHeight w:val="955"/>
      </w:trPr>
      <w:tc>
        <w:tcPr>
          <w:tcW w:w="9156" w:type="dxa"/>
          <w:shd w:val="clear" w:color="auto" w:fill="auto"/>
        </w:tcPr>
        <w:p w14:paraId="0D9FFF01" w14:textId="0B09EF8E" w:rsidR="008700EC" w:rsidRPr="00D42BE8" w:rsidRDefault="008700EC" w:rsidP="00D42BE8">
          <w:pPr>
            <w:pStyle w:val="Intestazione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46976" behindDoc="1" locked="0" layoutInCell="1" allowOverlap="1" wp14:anchorId="40FECF9B" wp14:editId="71D53FF7">
                <wp:simplePos x="0" y="0"/>
                <wp:positionH relativeFrom="column">
                  <wp:posOffset>5240232</wp:posOffset>
                </wp:positionH>
                <wp:positionV relativeFrom="paragraph">
                  <wp:posOffset>-413596</wp:posOffset>
                </wp:positionV>
                <wp:extent cx="1259840" cy="1385570"/>
                <wp:effectExtent l="0" t="0" r="0" b="0"/>
                <wp:wrapNone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" w:type="dxa"/>
          <w:vMerge w:val="restart"/>
          <w:shd w:val="clear" w:color="auto" w:fill="auto"/>
        </w:tcPr>
        <w:p w14:paraId="4E0685AE" w14:textId="2F20E6A7" w:rsidR="008700EC" w:rsidRPr="00D42BE8" w:rsidRDefault="008700EC" w:rsidP="00D42BE8">
          <w:pPr>
            <w:pStyle w:val="Intestazione"/>
            <w:rPr>
              <w:sz w:val="16"/>
              <w:szCs w:val="16"/>
            </w:rPr>
          </w:pPr>
        </w:p>
      </w:tc>
    </w:tr>
    <w:tr w:rsidR="008700EC" w:rsidRPr="00D42BE8" w14:paraId="1B96AD0D" w14:textId="77777777" w:rsidTr="003C7661">
      <w:trPr>
        <w:trHeight w:val="243"/>
      </w:trPr>
      <w:tc>
        <w:tcPr>
          <w:tcW w:w="9156" w:type="dxa"/>
          <w:shd w:val="clear" w:color="auto" w:fill="auto"/>
        </w:tcPr>
        <w:p w14:paraId="0EF51BC9" w14:textId="01DBCE68" w:rsidR="008700EC" w:rsidRPr="00D42BE8" w:rsidRDefault="008700EC" w:rsidP="00D42BE8">
          <w:pPr>
            <w:pStyle w:val="Intestazione"/>
            <w:rPr>
              <w:rFonts w:ascii="Adobe Garamond Pro" w:hAnsi="Adobe Garamond Pro"/>
              <w:b/>
              <w:i/>
              <w:sz w:val="16"/>
              <w:szCs w:val="16"/>
            </w:rPr>
          </w:pPr>
        </w:p>
        <w:p w14:paraId="6C379BCC" w14:textId="4477FDD4" w:rsidR="008700EC" w:rsidRPr="00D42BE8" w:rsidRDefault="008700EC" w:rsidP="00D42BE8">
          <w:pPr>
            <w:pStyle w:val="Intestazione"/>
            <w:rPr>
              <w:sz w:val="16"/>
              <w:szCs w:val="16"/>
            </w:rPr>
          </w:pPr>
        </w:p>
      </w:tc>
      <w:tc>
        <w:tcPr>
          <w:tcW w:w="476" w:type="dxa"/>
          <w:vMerge/>
          <w:shd w:val="clear" w:color="auto" w:fill="auto"/>
        </w:tcPr>
        <w:p w14:paraId="2C60E0A4" w14:textId="77777777" w:rsidR="008700EC" w:rsidRPr="00D42BE8" w:rsidRDefault="008700EC" w:rsidP="00D42BE8">
          <w:pPr>
            <w:pStyle w:val="Intestazione"/>
            <w:rPr>
              <w:sz w:val="16"/>
              <w:szCs w:val="16"/>
            </w:rPr>
          </w:pPr>
        </w:p>
      </w:tc>
    </w:tr>
  </w:tbl>
  <w:p w14:paraId="34C8151B" w14:textId="212E749A" w:rsidR="008700EC" w:rsidRDefault="008700EC" w:rsidP="003C7661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3BFC49" wp14:editId="464E89EE">
              <wp:simplePos x="0" y="0"/>
              <wp:positionH relativeFrom="column">
                <wp:posOffset>-191770</wp:posOffset>
              </wp:positionH>
              <wp:positionV relativeFrom="paragraph">
                <wp:posOffset>-779145</wp:posOffset>
              </wp:positionV>
              <wp:extent cx="5502910" cy="581025"/>
              <wp:effectExtent l="0" t="0" r="0" b="317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2910" cy="5810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1BE29FC" id="Gruppo 8" o:spid="_x0000_s1026" style="position:absolute;margin-left:-15.1pt;margin-top:-61.35pt;width:433.3pt;height:45.75pt;z-index:251665408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">
                <v:imagedata r:id="rId4" o:title=""/>
              </v:shape>
              <v:shape id="Immagine 19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09C"/>
    <w:multiLevelType w:val="multilevel"/>
    <w:tmpl w:val="8C5A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438A1"/>
    <w:multiLevelType w:val="hybridMultilevel"/>
    <w:tmpl w:val="7EEC9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039"/>
    <w:multiLevelType w:val="multilevel"/>
    <w:tmpl w:val="8C5A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5446"/>
    <w:multiLevelType w:val="hybridMultilevel"/>
    <w:tmpl w:val="7D9A0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92342"/>
    <w:multiLevelType w:val="hybridMultilevel"/>
    <w:tmpl w:val="8F4E24E8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B736F"/>
    <w:multiLevelType w:val="hybridMultilevel"/>
    <w:tmpl w:val="95DA539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44345"/>
    <w:multiLevelType w:val="hybridMultilevel"/>
    <w:tmpl w:val="9C12C37C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F28BA"/>
    <w:multiLevelType w:val="multilevel"/>
    <w:tmpl w:val="8C5A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27C9D"/>
    <w:multiLevelType w:val="multilevel"/>
    <w:tmpl w:val="1AAEC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>
    <w:nsid w:val="41826244"/>
    <w:multiLevelType w:val="hybridMultilevel"/>
    <w:tmpl w:val="4D7626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D260C1"/>
    <w:multiLevelType w:val="hybridMultilevel"/>
    <w:tmpl w:val="AEB27AA2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14D1A"/>
    <w:multiLevelType w:val="hybridMultilevel"/>
    <w:tmpl w:val="3414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701A"/>
    <w:multiLevelType w:val="multilevel"/>
    <w:tmpl w:val="336A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60247"/>
    <w:multiLevelType w:val="hybridMultilevel"/>
    <w:tmpl w:val="3594FB2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0272D81"/>
    <w:multiLevelType w:val="hybridMultilevel"/>
    <w:tmpl w:val="B380D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73574"/>
    <w:multiLevelType w:val="hybridMultilevel"/>
    <w:tmpl w:val="C590E2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D5B05EE"/>
    <w:multiLevelType w:val="hybridMultilevel"/>
    <w:tmpl w:val="0BD42D28"/>
    <w:lvl w:ilvl="0" w:tplc="51ACB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01761D4"/>
    <w:multiLevelType w:val="hybridMultilevel"/>
    <w:tmpl w:val="19E02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A68B6"/>
    <w:multiLevelType w:val="multilevel"/>
    <w:tmpl w:val="807C87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27"/>
    <w:rsid w:val="00006908"/>
    <w:rsid w:val="00013A02"/>
    <w:rsid w:val="000202A9"/>
    <w:rsid w:val="00044BAE"/>
    <w:rsid w:val="000729CB"/>
    <w:rsid w:val="00083E1F"/>
    <w:rsid w:val="0009275A"/>
    <w:rsid w:val="000A53CF"/>
    <w:rsid w:val="000A7ADF"/>
    <w:rsid w:val="000D738A"/>
    <w:rsid w:val="000E76E3"/>
    <w:rsid w:val="00121F0A"/>
    <w:rsid w:val="0012590A"/>
    <w:rsid w:val="00133A83"/>
    <w:rsid w:val="001460CE"/>
    <w:rsid w:val="001476C1"/>
    <w:rsid w:val="00147B47"/>
    <w:rsid w:val="001622F8"/>
    <w:rsid w:val="00180C80"/>
    <w:rsid w:val="00190E66"/>
    <w:rsid w:val="001958CF"/>
    <w:rsid w:val="001A69B0"/>
    <w:rsid w:val="001A75BB"/>
    <w:rsid w:val="001D64D7"/>
    <w:rsid w:val="001E4B91"/>
    <w:rsid w:val="001F4D4C"/>
    <w:rsid w:val="00201119"/>
    <w:rsid w:val="002142EC"/>
    <w:rsid w:val="002267E1"/>
    <w:rsid w:val="002352E6"/>
    <w:rsid w:val="00237C9A"/>
    <w:rsid w:val="0024347C"/>
    <w:rsid w:val="00244942"/>
    <w:rsid w:val="002476F3"/>
    <w:rsid w:val="00252501"/>
    <w:rsid w:val="002749AC"/>
    <w:rsid w:val="002752C7"/>
    <w:rsid w:val="002829BA"/>
    <w:rsid w:val="002B44DD"/>
    <w:rsid w:val="002B7685"/>
    <w:rsid w:val="002C158C"/>
    <w:rsid w:val="00307A6B"/>
    <w:rsid w:val="00311418"/>
    <w:rsid w:val="0031276E"/>
    <w:rsid w:val="00316B3C"/>
    <w:rsid w:val="00320E51"/>
    <w:rsid w:val="0032105E"/>
    <w:rsid w:val="003229BC"/>
    <w:rsid w:val="00356CC4"/>
    <w:rsid w:val="003574DA"/>
    <w:rsid w:val="003608C5"/>
    <w:rsid w:val="00376F3A"/>
    <w:rsid w:val="003912D6"/>
    <w:rsid w:val="003B5803"/>
    <w:rsid w:val="003C0F60"/>
    <w:rsid w:val="003C3225"/>
    <w:rsid w:val="003C4603"/>
    <w:rsid w:val="003C7661"/>
    <w:rsid w:val="003F28A6"/>
    <w:rsid w:val="003F7BDB"/>
    <w:rsid w:val="004023DF"/>
    <w:rsid w:val="00411AD3"/>
    <w:rsid w:val="004206DD"/>
    <w:rsid w:val="00444EFB"/>
    <w:rsid w:val="00450F7C"/>
    <w:rsid w:val="004525AB"/>
    <w:rsid w:val="00460423"/>
    <w:rsid w:val="0046413F"/>
    <w:rsid w:val="00464D92"/>
    <w:rsid w:val="004C231F"/>
    <w:rsid w:val="004D3DB6"/>
    <w:rsid w:val="004D58BE"/>
    <w:rsid w:val="004E203A"/>
    <w:rsid w:val="004E67B4"/>
    <w:rsid w:val="00532B1D"/>
    <w:rsid w:val="005353BF"/>
    <w:rsid w:val="00567BC8"/>
    <w:rsid w:val="00572BE2"/>
    <w:rsid w:val="00583469"/>
    <w:rsid w:val="0058657B"/>
    <w:rsid w:val="005C0573"/>
    <w:rsid w:val="005D2573"/>
    <w:rsid w:val="005D63B5"/>
    <w:rsid w:val="005E452D"/>
    <w:rsid w:val="00600CE4"/>
    <w:rsid w:val="00684594"/>
    <w:rsid w:val="006851EE"/>
    <w:rsid w:val="006B5531"/>
    <w:rsid w:val="006B5CB1"/>
    <w:rsid w:val="006C466D"/>
    <w:rsid w:val="006D1140"/>
    <w:rsid w:val="006E3F2B"/>
    <w:rsid w:val="006F172E"/>
    <w:rsid w:val="006F3DF0"/>
    <w:rsid w:val="00701AC1"/>
    <w:rsid w:val="00727DC9"/>
    <w:rsid w:val="007427B1"/>
    <w:rsid w:val="00767887"/>
    <w:rsid w:val="00773542"/>
    <w:rsid w:val="00776248"/>
    <w:rsid w:val="00786C44"/>
    <w:rsid w:val="00790FC5"/>
    <w:rsid w:val="007B6CB7"/>
    <w:rsid w:val="007C20C7"/>
    <w:rsid w:val="007F17E4"/>
    <w:rsid w:val="00810286"/>
    <w:rsid w:val="008105F2"/>
    <w:rsid w:val="0082590B"/>
    <w:rsid w:val="008700EC"/>
    <w:rsid w:val="00881C8B"/>
    <w:rsid w:val="00897923"/>
    <w:rsid w:val="008A292E"/>
    <w:rsid w:val="008C409B"/>
    <w:rsid w:val="008D1AE5"/>
    <w:rsid w:val="00916867"/>
    <w:rsid w:val="00940974"/>
    <w:rsid w:val="00940B16"/>
    <w:rsid w:val="00945B92"/>
    <w:rsid w:val="00954CE1"/>
    <w:rsid w:val="009552F6"/>
    <w:rsid w:val="009769B8"/>
    <w:rsid w:val="00987F62"/>
    <w:rsid w:val="009A3CD1"/>
    <w:rsid w:val="009D51C9"/>
    <w:rsid w:val="009E1470"/>
    <w:rsid w:val="009E6CE5"/>
    <w:rsid w:val="009F6334"/>
    <w:rsid w:val="00A05296"/>
    <w:rsid w:val="00A057B6"/>
    <w:rsid w:val="00A1595F"/>
    <w:rsid w:val="00A30456"/>
    <w:rsid w:val="00A414CF"/>
    <w:rsid w:val="00A54BAE"/>
    <w:rsid w:val="00A56954"/>
    <w:rsid w:val="00A62AB9"/>
    <w:rsid w:val="00A81AE9"/>
    <w:rsid w:val="00A835A9"/>
    <w:rsid w:val="00AA3B51"/>
    <w:rsid w:val="00AB1D62"/>
    <w:rsid w:val="00AE055A"/>
    <w:rsid w:val="00AF5965"/>
    <w:rsid w:val="00B01590"/>
    <w:rsid w:val="00B3240F"/>
    <w:rsid w:val="00B339A0"/>
    <w:rsid w:val="00B566BC"/>
    <w:rsid w:val="00B600C8"/>
    <w:rsid w:val="00B64F62"/>
    <w:rsid w:val="00B6706F"/>
    <w:rsid w:val="00B7002B"/>
    <w:rsid w:val="00B70970"/>
    <w:rsid w:val="00B712DD"/>
    <w:rsid w:val="00B7352D"/>
    <w:rsid w:val="00B83220"/>
    <w:rsid w:val="00B86C30"/>
    <w:rsid w:val="00B950C5"/>
    <w:rsid w:val="00BA581A"/>
    <w:rsid w:val="00BB046F"/>
    <w:rsid w:val="00C35798"/>
    <w:rsid w:val="00C55BB5"/>
    <w:rsid w:val="00C66709"/>
    <w:rsid w:val="00C72942"/>
    <w:rsid w:val="00C87088"/>
    <w:rsid w:val="00C91389"/>
    <w:rsid w:val="00CA32D5"/>
    <w:rsid w:val="00CA3923"/>
    <w:rsid w:val="00CB0563"/>
    <w:rsid w:val="00CE7101"/>
    <w:rsid w:val="00CF65C7"/>
    <w:rsid w:val="00D0190C"/>
    <w:rsid w:val="00D029A7"/>
    <w:rsid w:val="00D42BE8"/>
    <w:rsid w:val="00D602E9"/>
    <w:rsid w:val="00D732DC"/>
    <w:rsid w:val="00D735C2"/>
    <w:rsid w:val="00DB266D"/>
    <w:rsid w:val="00DD333B"/>
    <w:rsid w:val="00DE06EC"/>
    <w:rsid w:val="00DF2DA7"/>
    <w:rsid w:val="00E0349D"/>
    <w:rsid w:val="00E12E6D"/>
    <w:rsid w:val="00E16725"/>
    <w:rsid w:val="00E31129"/>
    <w:rsid w:val="00E3235D"/>
    <w:rsid w:val="00E406A3"/>
    <w:rsid w:val="00E41904"/>
    <w:rsid w:val="00E448F8"/>
    <w:rsid w:val="00E470C1"/>
    <w:rsid w:val="00E5635D"/>
    <w:rsid w:val="00E56407"/>
    <w:rsid w:val="00E64402"/>
    <w:rsid w:val="00E84BA9"/>
    <w:rsid w:val="00E8520E"/>
    <w:rsid w:val="00E95D2A"/>
    <w:rsid w:val="00E976A3"/>
    <w:rsid w:val="00EA00CC"/>
    <w:rsid w:val="00EC2730"/>
    <w:rsid w:val="00EC71C6"/>
    <w:rsid w:val="00F11171"/>
    <w:rsid w:val="00F23A19"/>
    <w:rsid w:val="00F374B1"/>
    <w:rsid w:val="00F47632"/>
    <w:rsid w:val="00F6526C"/>
    <w:rsid w:val="00F663B6"/>
    <w:rsid w:val="00FA29BF"/>
    <w:rsid w:val="00FA6E33"/>
    <w:rsid w:val="00FB770C"/>
    <w:rsid w:val="00FD04A9"/>
    <w:rsid w:val="00FD65F1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0E7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70970"/>
    <w:pPr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A7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1A75BB"/>
    <w:rPr>
      <w:color w:val="0563C1" w:themeColor="hyperlink"/>
      <w:u w:val="single"/>
    </w:rPr>
  </w:style>
  <w:style w:type="character" w:customStyle="1" w:styleId="Titolo6Carattere">
    <w:name w:val="Titolo 6 Carattere"/>
    <w:basedOn w:val="Caratterepredefinitoparagrafo"/>
    <w:link w:val="Titolo6"/>
    <w:semiHidden/>
    <w:rsid w:val="00B70970"/>
    <w:rPr>
      <w:rFonts w:eastAsia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7097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913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A581A"/>
    <w:pPr>
      <w:ind w:left="720"/>
      <w:contextualSpacing/>
    </w:pPr>
    <w:rPr>
      <w:rFonts w:ascii="Geneva" w:eastAsia="Times New Roman" w:hAnsi="Geneva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70970"/>
    <w:pPr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A7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1A75BB"/>
    <w:rPr>
      <w:color w:val="0563C1" w:themeColor="hyperlink"/>
      <w:u w:val="single"/>
    </w:rPr>
  </w:style>
  <w:style w:type="character" w:customStyle="1" w:styleId="Titolo6Carattere">
    <w:name w:val="Titolo 6 Carattere"/>
    <w:basedOn w:val="Caratterepredefinitoparagrafo"/>
    <w:link w:val="Titolo6"/>
    <w:semiHidden/>
    <w:rsid w:val="00B70970"/>
    <w:rPr>
      <w:rFonts w:eastAsia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7097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913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A581A"/>
    <w:pPr>
      <w:ind w:left="720"/>
      <w:contextualSpacing/>
    </w:pPr>
    <w:rPr>
      <w:rFonts w:ascii="Geneva" w:eastAsia="Times New Roman" w:hAnsi="Genev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png"/><Relationship Id="rId4" Type="http://schemas.openxmlformats.org/officeDocument/2006/relationships/image" Target="media/image9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40.emf"/><Relationship Id="rId5" Type="http://schemas.openxmlformats.org/officeDocument/2006/relationships/image" Target="media/image50.png"/><Relationship Id="rId1" Type="http://schemas.openxmlformats.org/officeDocument/2006/relationships/image" Target="media/image3.png"/><Relationship Id="rId2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ECH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63994-d365-4b6b-a45f-17c022c22425">
      <Terms xmlns="http://schemas.microsoft.com/office/infopath/2007/PartnerControls"/>
    </lcf76f155ced4ddcb4097134ff3c332f>
    <TaxCatchAll xmlns="284d861d-915a-4206-ac7e-a7a660fbc6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A75306DA7D647891A7FF79F14B5D5" ma:contentTypeVersion="12" ma:contentTypeDescription="Creare un nuovo documento." ma:contentTypeScope="" ma:versionID="d0e6795d6867598866031cca40ca04d8">
  <xsd:schema xmlns:xsd="http://www.w3.org/2001/XMLSchema" xmlns:xs="http://www.w3.org/2001/XMLSchema" xmlns:p="http://schemas.microsoft.com/office/2006/metadata/properties" xmlns:ns2="33263994-d365-4b6b-a45f-17c022c22425" xmlns:ns3="284d861d-915a-4206-ac7e-a7a660fbc60e" targetNamespace="http://schemas.microsoft.com/office/2006/metadata/properties" ma:root="true" ma:fieldsID="166d413a6b15452a1d7c74fa68271ac8" ns2:_="" ns3:_="">
    <xsd:import namespace="33263994-d365-4b6b-a45f-17c022c22425"/>
    <xsd:import namespace="284d861d-915a-4206-ac7e-a7a660fbc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63994-d365-4b6b-a45f-17c022c22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861d-915a-4206-ac7e-a7a660fb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11276e-f526-4d45-a1f6-ab078b97564c}" ma:internalName="TaxCatchAll" ma:showField="CatchAllData" ma:web="284d861d-915a-4206-ac7e-a7a660fb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723E-8BC9-488D-9DE3-76F94DF71AB0}">
  <ds:schemaRefs>
    <ds:schemaRef ds:uri="http://schemas.microsoft.com/office/2006/metadata/properties"/>
    <ds:schemaRef ds:uri="http://schemas.microsoft.com/office/infopath/2007/PartnerControls"/>
    <ds:schemaRef ds:uri="2dd43708-bed7-4fe0-9f1a-6e201fad03fa"/>
    <ds:schemaRef ds:uri="dffc06e5-57f0-446a-8fee-530570e5b852"/>
    <ds:schemaRef ds:uri="ae162597-a236-467e-bf11-d6068c25abef"/>
    <ds:schemaRef ds:uri="f2567bf2-7cbd-4ce3-9af5-8d906ad8bfbd"/>
    <ds:schemaRef ds:uri="33263994-d365-4b6b-a45f-17c022c22425"/>
    <ds:schemaRef ds:uri="284d861d-915a-4206-ac7e-a7a660fbc60e"/>
  </ds:schemaRefs>
</ds:datastoreItem>
</file>

<file path=customXml/itemProps2.xml><?xml version="1.0" encoding="utf-8"?>
<ds:datastoreItem xmlns:ds="http://schemas.openxmlformats.org/officeDocument/2006/customXml" ds:itemID="{6EADBB54-0F7D-46D5-9B00-564B7B43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A0AC4-9621-41A0-B97D-658723188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63994-d365-4b6b-a45f-17c022c22425"/>
    <ds:schemaRef ds:uri="284d861d-915a-4206-ac7e-a7a660fbc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642C3-E282-2449-A1F8-288A7B84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\Users\SANTECH\Downloads\cartaintestata.dotx</Template>
  <TotalTime>11</TotalTime>
  <Pages>2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SANTECH</dc:creator>
  <cp:lastModifiedBy>roberta ferrari</cp:lastModifiedBy>
  <cp:revision>13</cp:revision>
  <cp:lastPrinted>2023-05-14T20:43:00Z</cp:lastPrinted>
  <dcterms:created xsi:type="dcterms:W3CDTF">2024-03-06T16:33:00Z</dcterms:created>
  <dcterms:modified xsi:type="dcterms:W3CDTF">2024-03-08T08:30:00Z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0x010100A0CA75306DA7D647891A7FF79F14B5D5</vt:lpwstr>
  </property>
  <property fmtid="{D5CDD505-2E9C-101B-9397-08002B2CF9AE}" pid="3" name="MediaServiceImageTags">
    <vt:lpwstr/>
  </property>
</Properties>
</file>